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0010" w14:textId="77777777" w:rsidR="008017CC" w:rsidRPr="008E722F" w:rsidRDefault="0033295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8959100" wp14:editId="1CE8AFFA">
            <wp:extent cx="993419" cy="627641"/>
            <wp:effectExtent l="0" t="0" r="0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19" cy="62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D81" w:rsidRPr="008E722F">
        <w:rPr>
          <w:rFonts w:ascii="Arial" w:hAnsi="Arial" w:cs="Arial"/>
          <w:b/>
          <w:bCs/>
          <w:sz w:val="32"/>
          <w:szCs w:val="32"/>
        </w:rPr>
        <w:t>Muster einer Überlastungs</w:t>
      </w:r>
      <w:r w:rsidR="00AA03FB" w:rsidRPr="008E722F">
        <w:rPr>
          <w:rFonts w:ascii="Arial" w:hAnsi="Arial" w:cs="Arial"/>
          <w:b/>
          <w:bCs/>
          <w:sz w:val="32"/>
          <w:szCs w:val="32"/>
        </w:rPr>
        <w:t>-/Gefährdungs</w:t>
      </w:r>
      <w:r w:rsidR="00AD1D81" w:rsidRPr="008E722F">
        <w:rPr>
          <w:rFonts w:ascii="Arial" w:hAnsi="Arial" w:cs="Arial"/>
          <w:b/>
          <w:bCs/>
          <w:sz w:val="32"/>
          <w:szCs w:val="32"/>
        </w:rPr>
        <w:t>anzeige</w:t>
      </w:r>
    </w:p>
    <w:p w14:paraId="29852534" w14:textId="77777777" w:rsidR="00AD1D81" w:rsidRPr="00AD1D81" w:rsidRDefault="00AD1D81">
      <w:pPr>
        <w:rPr>
          <w:rFonts w:ascii="Arial" w:hAnsi="Arial" w:cs="Arial"/>
          <w:sz w:val="24"/>
          <w:szCs w:val="24"/>
        </w:rPr>
      </w:pPr>
    </w:p>
    <w:p w14:paraId="73F108FD" w14:textId="77777777" w:rsidR="008E722F" w:rsidRDefault="00AD1D81">
      <w:pPr>
        <w:rPr>
          <w:rFonts w:ascii="Arial" w:hAnsi="Arial" w:cs="Arial"/>
          <w:color w:val="FF0000"/>
          <w:sz w:val="24"/>
          <w:szCs w:val="24"/>
        </w:rPr>
      </w:pPr>
      <w:r w:rsidRPr="00AD1D81">
        <w:rPr>
          <w:rFonts w:ascii="Arial" w:hAnsi="Arial" w:cs="Arial"/>
          <w:sz w:val="24"/>
          <w:szCs w:val="24"/>
        </w:rPr>
        <w:t>Herr/Frau</w:t>
      </w:r>
      <w:r w:rsidR="008E722F">
        <w:rPr>
          <w:rFonts w:ascii="Arial" w:hAnsi="Arial" w:cs="Arial"/>
          <w:sz w:val="24"/>
          <w:szCs w:val="24"/>
        </w:rPr>
        <w:t xml:space="preserve"> </w:t>
      </w:r>
      <w:r w:rsidR="008E722F" w:rsidRPr="008E722F">
        <w:rPr>
          <w:rFonts w:ascii="Arial" w:hAnsi="Arial" w:cs="Arial"/>
          <w:color w:val="FF0000"/>
          <w:sz w:val="24"/>
          <w:szCs w:val="24"/>
        </w:rPr>
        <w:t>(Hier bitte Deinen Vornamen, und Namen eingeben)</w:t>
      </w:r>
    </w:p>
    <w:p w14:paraId="00F2CE98" w14:textId="77777777" w:rsidR="008E722F" w:rsidRPr="008E722F" w:rsidRDefault="008E722F">
      <w:pPr>
        <w:rPr>
          <w:rFonts w:ascii="Arial" w:hAnsi="Arial" w:cs="Arial"/>
          <w:color w:val="FF0000"/>
          <w:sz w:val="24"/>
          <w:szCs w:val="24"/>
        </w:rPr>
      </w:pPr>
    </w:p>
    <w:p w14:paraId="7DEC5A48" w14:textId="77777777" w:rsidR="00AD1D81" w:rsidRDefault="00AD1D81">
      <w:pPr>
        <w:rPr>
          <w:rFonts w:ascii="Arial" w:hAnsi="Arial" w:cs="Arial"/>
          <w:sz w:val="24"/>
          <w:szCs w:val="24"/>
        </w:rPr>
      </w:pPr>
      <w:r w:rsidRPr="00AD1D81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6F507DC8" w14:textId="77777777" w:rsidR="008E722F" w:rsidRDefault="008E722F">
      <w:pPr>
        <w:rPr>
          <w:rFonts w:ascii="Arial" w:hAnsi="Arial" w:cs="Arial"/>
          <w:sz w:val="24"/>
          <w:szCs w:val="24"/>
        </w:rPr>
      </w:pPr>
    </w:p>
    <w:p w14:paraId="7DF6502C" w14:textId="77777777" w:rsidR="008E722F" w:rsidRPr="004A5AC1" w:rsidRDefault="00AD1D8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Abteilung/Station/Funktionsbereich</w:t>
      </w:r>
      <w:r w:rsidR="008E722F">
        <w:rPr>
          <w:rFonts w:ascii="Arial" w:hAnsi="Arial" w:cs="Arial"/>
          <w:sz w:val="24"/>
          <w:szCs w:val="24"/>
        </w:rPr>
        <w:t xml:space="preserve">: </w:t>
      </w:r>
      <w:r w:rsidR="008E722F" w:rsidRPr="004A5AC1">
        <w:rPr>
          <w:rFonts w:ascii="Arial" w:hAnsi="Arial" w:cs="Arial"/>
          <w:color w:val="FF0000"/>
          <w:sz w:val="24"/>
          <w:szCs w:val="24"/>
        </w:rPr>
        <w:t>( Z-B. Wohngruppe , Arbeitsplatz angeben)</w:t>
      </w:r>
    </w:p>
    <w:p w14:paraId="6D6EA530" w14:textId="77777777" w:rsidR="008E722F" w:rsidRDefault="008E722F">
      <w:pPr>
        <w:rPr>
          <w:rFonts w:ascii="Arial" w:hAnsi="Arial" w:cs="Arial"/>
          <w:sz w:val="24"/>
          <w:szCs w:val="24"/>
        </w:rPr>
      </w:pPr>
    </w:p>
    <w:p w14:paraId="48C4105B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  <w:r w:rsidR="00332951">
        <w:rPr>
          <w:rFonts w:ascii="Arial" w:hAnsi="Arial" w:cs="Arial"/>
          <w:sz w:val="24"/>
          <w:szCs w:val="24"/>
        </w:rPr>
        <w:t>____________________</w:t>
      </w:r>
    </w:p>
    <w:p w14:paraId="24B45EE2" w14:textId="77777777" w:rsidR="00AD1D81" w:rsidRDefault="00AD1D81">
      <w:pPr>
        <w:rPr>
          <w:rFonts w:ascii="Arial" w:hAnsi="Arial" w:cs="Arial"/>
          <w:sz w:val="24"/>
          <w:szCs w:val="24"/>
        </w:rPr>
      </w:pPr>
    </w:p>
    <w:p w14:paraId="36A8C630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8E722F">
        <w:rPr>
          <w:rFonts w:ascii="Arial" w:hAnsi="Arial" w:cs="Arial"/>
          <w:sz w:val="24"/>
          <w:szCs w:val="24"/>
        </w:rPr>
        <w:t xml:space="preserve">die Einrichtungsleitung der Kinder – und Jugendhilfe </w:t>
      </w:r>
    </w:p>
    <w:p w14:paraId="03C80139" w14:textId="77777777" w:rsidR="008E722F" w:rsidRDefault="008E7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Nikolaus</w:t>
      </w:r>
    </w:p>
    <w:p w14:paraId="2AE39CC2" w14:textId="77777777" w:rsidR="00AD1D81" w:rsidRDefault="008E7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Elbestraße 34</w:t>
      </w:r>
    </w:p>
    <w:p w14:paraId="79018907" w14:textId="77777777" w:rsidR="008E722F" w:rsidRDefault="008E7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38120 Braunschweig</w:t>
      </w:r>
    </w:p>
    <w:p w14:paraId="4AF2C77B" w14:textId="77777777" w:rsidR="008E722F" w:rsidRDefault="008E722F">
      <w:pPr>
        <w:rPr>
          <w:rFonts w:ascii="Arial" w:hAnsi="Arial" w:cs="Arial"/>
          <w:sz w:val="24"/>
          <w:szCs w:val="24"/>
        </w:rPr>
      </w:pPr>
    </w:p>
    <w:p w14:paraId="5EDB8FED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Vorgesetzten</w:t>
      </w:r>
      <w:r w:rsidR="008E722F">
        <w:rPr>
          <w:rFonts w:ascii="Arial" w:hAnsi="Arial" w:cs="Arial"/>
          <w:sz w:val="24"/>
          <w:szCs w:val="24"/>
        </w:rPr>
        <w:t xml:space="preserve"> (</w:t>
      </w:r>
      <w:r w:rsidR="004A5AC1">
        <w:rPr>
          <w:rFonts w:ascii="Arial" w:hAnsi="Arial" w:cs="Arial"/>
          <w:sz w:val="24"/>
          <w:szCs w:val="24"/>
        </w:rPr>
        <w:t xml:space="preserve">Namen der </w:t>
      </w:r>
      <w:r w:rsidR="008E722F">
        <w:rPr>
          <w:rFonts w:ascii="Arial" w:hAnsi="Arial" w:cs="Arial"/>
          <w:sz w:val="24"/>
          <w:szCs w:val="24"/>
        </w:rPr>
        <w:t xml:space="preserve">Gruppenleitung / </w:t>
      </w:r>
      <w:r w:rsidR="004A5AC1">
        <w:rPr>
          <w:rFonts w:ascii="Arial" w:hAnsi="Arial" w:cs="Arial"/>
          <w:sz w:val="24"/>
          <w:szCs w:val="24"/>
        </w:rPr>
        <w:t>Namen der Be</w:t>
      </w:r>
      <w:r w:rsidR="000F4318">
        <w:rPr>
          <w:rFonts w:ascii="Arial" w:hAnsi="Arial" w:cs="Arial"/>
          <w:sz w:val="24"/>
          <w:szCs w:val="24"/>
        </w:rPr>
        <w:t>reichsleitung)</w:t>
      </w:r>
    </w:p>
    <w:p w14:paraId="282D5390" w14:textId="77777777" w:rsidR="000F4318" w:rsidRDefault="000F4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DEB7455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Hause</w:t>
      </w:r>
    </w:p>
    <w:p w14:paraId="7CDAC37B" w14:textId="77777777" w:rsidR="00AD1D81" w:rsidRDefault="00AD1D81">
      <w:pPr>
        <w:rPr>
          <w:rFonts w:ascii="Arial" w:hAnsi="Arial" w:cs="Arial"/>
          <w:sz w:val="24"/>
          <w:szCs w:val="24"/>
        </w:rPr>
      </w:pPr>
    </w:p>
    <w:p w14:paraId="6F8A4762" w14:textId="77777777" w:rsidR="00AD1D81" w:rsidRPr="000F4318" w:rsidRDefault="00AD1D81">
      <w:pPr>
        <w:rPr>
          <w:rFonts w:ascii="Arial" w:hAnsi="Arial" w:cs="Arial"/>
          <w:b/>
          <w:bCs/>
          <w:sz w:val="24"/>
          <w:szCs w:val="24"/>
        </w:rPr>
      </w:pPr>
      <w:r w:rsidRPr="000F4318">
        <w:rPr>
          <w:rFonts w:ascii="Arial" w:hAnsi="Arial" w:cs="Arial"/>
          <w:b/>
          <w:bCs/>
          <w:sz w:val="24"/>
          <w:szCs w:val="24"/>
        </w:rPr>
        <w:t>Zur Kenntnis an:</w:t>
      </w:r>
    </w:p>
    <w:p w14:paraId="26E164A1" w14:textId="77777777" w:rsidR="00AD1D81" w:rsidRDefault="008E7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(MAV) Mitarbeitervertretung von St. Nikolaus</w:t>
      </w:r>
    </w:p>
    <w:p w14:paraId="2FDE28DD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Sicherheitsbeauftragten</w:t>
      </w:r>
      <w:r w:rsidR="008E722F">
        <w:rPr>
          <w:rFonts w:ascii="Arial" w:hAnsi="Arial" w:cs="Arial"/>
          <w:sz w:val="24"/>
          <w:szCs w:val="24"/>
        </w:rPr>
        <w:t xml:space="preserve"> der Einrichtung von St. Nikolaus</w:t>
      </w:r>
    </w:p>
    <w:p w14:paraId="78D27ED9" w14:textId="77777777" w:rsidR="008E722F" w:rsidRDefault="008E722F">
      <w:pPr>
        <w:rPr>
          <w:rFonts w:ascii="Arial" w:hAnsi="Arial" w:cs="Arial"/>
          <w:sz w:val="24"/>
          <w:szCs w:val="24"/>
        </w:rPr>
      </w:pPr>
    </w:p>
    <w:p w14:paraId="3E593F7F" w14:textId="77777777" w:rsidR="00AD1D81" w:rsidRDefault="00AD1D81">
      <w:pPr>
        <w:rPr>
          <w:rFonts w:ascii="Arial" w:hAnsi="Arial" w:cs="Arial"/>
          <w:sz w:val="24"/>
          <w:szCs w:val="24"/>
        </w:rPr>
      </w:pPr>
    </w:p>
    <w:p w14:paraId="00E5BDF0" w14:textId="77777777" w:rsidR="00AD1D81" w:rsidRPr="00AA03FB" w:rsidRDefault="00AD1D81" w:rsidP="00AA03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03FB">
        <w:rPr>
          <w:rFonts w:ascii="Arial" w:hAnsi="Arial" w:cs="Arial"/>
          <w:b/>
          <w:bCs/>
          <w:sz w:val="28"/>
          <w:szCs w:val="28"/>
        </w:rPr>
        <w:t>Überlastungs</w:t>
      </w:r>
      <w:r w:rsidR="00AA03FB" w:rsidRPr="00AA03FB">
        <w:rPr>
          <w:rFonts w:ascii="Arial" w:hAnsi="Arial" w:cs="Arial"/>
          <w:b/>
          <w:bCs/>
          <w:sz w:val="28"/>
          <w:szCs w:val="28"/>
        </w:rPr>
        <w:t>-/Gefährdungs</w:t>
      </w:r>
      <w:r w:rsidRPr="00AA03FB">
        <w:rPr>
          <w:rFonts w:ascii="Arial" w:hAnsi="Arial" w:cs="Arial"/>
          <w:b/>
          <w:bCs/>
          <w:sz w:val="28"/>
          <w:szCs w:val="28"/>
        </w:rPr>
        <w:t>anzeige</w:t>
      </w:r>
    </w:p>
    <w:p w14:paraId="08B448A7" w14:textId="77777777" w:rsidR="00AD1D81" w:rsidRDefault="00AD1D81">
      <w:pPr>
        <w:rPr>
          <w:rFonts w:ascii="Arial" w:hAnsi="Arial" w:cs="Arial"/>
          <w:sz w:val="24"/>
          <w:szCs w:val="24"/>
        </w:rPr>
      </w:pPr>
    </w:p>
    <w:p w14:paraId="0753E572" w14:textId="77777777" w:rsidR="00AD1D81" w:rsidRDefault="00AD1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</w:t>
      </w:r>
      <w:r w:rsidR="008E722F">
        <w:rPr>
          <w:rFonts w:ascii="Arial" w:hAnsi="Arial" w:cs="Arial"/>
          <w:sz w:val="24"/>
          <w:szCs w:val="24"/>
        </w:rPr>
        <w:t>Frau Hartung, (Name der Bereichsleitung, ggf. Gruppenleitung)</w:t>
      </w:r>
    </w:p>
    <w:p w14:paraId="3895FCED" w14:textId="77777777" w:rsidR="00D67877" w:rsidRDefault="00D67877" w:rsidP="00D678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D14DC43" w14:textId="77777777" w:rsidR="00D67877" w:rsidRDefault="0051761A" w:rsidP="003912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mit die</w:t>
      </w:r>
      <w:r w:rsidR="00D07000">
        <w:rPr>
          <w:rFonts w:ascii="Arial" w:hAnsi="Arial" w:cs="Arial"/>
          <w:sz w:val="24"/>
          <w:szCs w:val="24"/>
        </w:rPr>
        <w:t>sem Schreiben komme ich meiner</w:t>
      </w:r>
      <w:r w:rsidR="00D67877">
        <w:rPr>
          <w:rFonts w:ascii="Arial" w:hAnsi="Arial" w:cs="Arial"/>
          <w:sz w:val="24"/>
          <w:szCs w:val="24"/>
        </w:rPr>
        <w:t xml:space="preserve"> Treuepflicht nach</w:t>
      </w:r>
      <w:r w:rsidR="00D07000">
        <w:rPr>
          <w:rFonts w:ascii="Arial" w:hAnsi="Arial" w:cs="Arial"/>
          <w:sz w:val="24"/>
          <w:szCs w:val="24"/>
        </w:rPr>
        <w:t>,</w:t>
      </w:r>
      <w:r w:rsidR="00D67877">
        <w:rPr>
          <w:rFonts w:ascii="Arial" w:hAnsi="Arial" w:cs="Arial"/>
          <w:sz w:val="24"/>
          <w:szCs w:val="24"/>
        </w:rPr>
        <w:t xml:space="preserve"> und weise Sie gemäß §§ 15 bis 17 ArbSchG </w:t>
      </w:r>
      <w:r w:rsidR="003912D2">
        <w:rPr>
          <w:rFonts w:ascii="Arial" w:hAnsi="Arial" w:cs="Arial"/>
          <w:sz w:val="24"/>
          <w:szCs w:val="24"/>
        </w:rPr>
        <w:t xml:space="preserve">und im Wege der vertrauensvollen Zusammenarbeit </w:t>
      </w:r>
      <w:r w:rsidR="00D07000">
        <w:rPr>
          <w:rFonts w:ascii="Arial" w:hAnsi="Arial" w:cs="Arial"/>
          <w:sz w:val="24"/>
          <w:szCs w:val="24"/>
        </w:rPr>
        <w:t>darauf hin, dass ich mich</w:t>
      </w:r>
      <w:r w:rsidR="00D67877">
        <w:rPr>
          <w:rFonts w:ascii="Arial" w:hAnsi="Arial" w:cs="Arial"/>
          <w:sz w:val="24"/>
          <w:szCs w:val="24"/>
        </w:rPr>
        <w:t xml:space="preserve"> trotz größter Anstrengung auf Grund der unten genannte</w:t>
      </w:r>
      <w:r w:rsidR="00D07000">
        <w:rPr>
          <w:rFonts w:ascii="Arial" w:hAnsi="Arial" w:cs="Arial"/>
          <w:sz w:val="24"/>
          <w:szCs w:val="24"/>
        </w:rPr>
        <w:t>n Gründe nicht in der Lage sehe</w:t>
      </w:r>
      <w:r w:rsidR="00D67877">
        <w:rPr>
          <w:rFonts w:ascii="Arial" w:hAnsi="Arial" w:cs="Arial"/>
          <w:sz w:val="24"/>
          <w:szCs w:val="24"/>
        </w:rPr>
        <w:t>, alle notwendigen Aufgaben ordnungsgemäß und sicher durchzuführen.</w:t>
      </w:r>
    </w:p>
    <w:p w14:paraId="5452D57F" w14:textId="77777777" w:rsidR="003912D2" w:rsidRDefault="003912D2" w:rsidP="003912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D55D5B" w14:textId="77777777" w:rsidR="00AA03FB" w:rsidRDefault="00D67877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1761A">
        <w:rPr>
          <w:rFonts w:ascii="Arial" w:hAnsi="Arial" w:cs="Arial"/>
          <w:sz w:val="24"/>
          <w:szCs w:val="24"/>
        </w:rPr>
        <w:t xml:space="preserve">n der </w:t>
      </w:r>
      <w:r w:rsidR="000F4318">
        <w:rPr>
          <w:rFonts w:ascii="Arial" w:hAnsi="Arial" w:cs="Arial"/>
          <w:sz w:val="24"/>
          <w:szCs w:val="24"/>
        </w:rPr>
        <w:t xml:space="preserve">Wohngruppe /am Arbeitsplatz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(Bitte Benennung des Arbeitsplattes / Wohngruppe )</w:t>
      </w:r>
      <w:r w:rsidR="00AA03FB">
        <w:rPr>
          <w:rFonts w:ascii="Arial" w:hAnsi="Arial" w:cs="Arial"/>
          <w:sz w:val="24"/>
          <w:szCs w:val="24"/>
        </w:rPr>
        <w:t xml:space="preserve">ist es am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(Datum eintragen)</w:t>
      </w:r>
      <w:r w:rsidR="000F4318">
        <w:rPr>
          <w:rFonts w:ascii="Arial" w:hAnsi="Arial" w:cs="Arial"/>
          <w:color w:val="FF0000"/>
          <w:sz w:val="24"/>
          <w:szCs w:val="24"/>
        </w:rPr>
        <w:t xml:space="preserve"> </w:t>
      </w:r>
      <w:r w:rsidR="00AA03FB">
        <w:rPr>
          <w:rFonts w:ascii="Arial" w:hAnsi="Arial" w:cs="Arial"/>
          <w:sz w:val="24"/>
          <w:szCs w:val="24"/>
        </w:rPr>
        <w:t xml:space="preserve">um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(Uhrzeit eintragen)</w:t>
      </w:r>
      <w:r w:rsidR="00AA03FB" w:rsidRPr="000F4318">
        <w:rPr>
          <w:rFonts w:ascii="Arial" w:hAnsi="Arial" w:cs="Arial"/>
          <w:color w:val="FF0000"/>
          <w:sz w:val="24"/>
          <w:szCs w:val="24"/>
        </w:rPr>
        <w:t xml:space="preserve"> (</w:t>
      </w:r>
      <w:r w:rsidR="00332951" w:rsidRPr="000F4318">
        <w:rPr>
          <w:rFonts w:ascii="Arial" w:hAnsi="Arial" w:cs="Arial"/>
          <w:color w:val="FF0000"/>
          <w:sz w:val="24"/>
          <w:szCs w:val="24"/>
        </w:rPr>
        <w:t>evtl.</w:t>
      </w:r>
      <w:r w:rsidR="00AA03FB" w:rsidRPr="000F4318">
        <w:rPr>
          <w:rFonts w:ascii="Arial" w:hAnsi="Arial" w:cs="Arial"/>
          <w:color w:val="FF0000"/>
          <w:sz w:val="24"/>
          <w:szCs w:val="24"/>
        </w:rPr>
        <w:t xml:space="preserve"> Uhrzeit) </w:t>
      </w:r>
      <w:r w:rsidR="0051761A">
        <w:rPr>
          <w:rFonts w:ascii="Arial" w:hAnsi="Arial" w:cs="Arial"/>
          <w:sz w:val="24"/>
          <w:szCs w:val="24"/>
        </w:rPr>
        <w:t xml:space="preserve">zu einer erheblichen Arbeitsüberlastung gekommen. </w:t>
      </w:r>
    </w:p>
    <w:p w14:paraId="7C6B14F7" w14:textId="77777777" w:rsidR="00B02153" w:rsidRDefault="00B02153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104EAD" w14:textId="77777777" w:rsidR="0051761A" w:rsidRPr="000F4318" w:rsidRDefault="0051761A" w:rsidP="00AA03F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wurde verursacht durch</w:t>
      </w:r>
      <w:r w:rsidR="000F4318">
        <w:rPr>
          <w:rFonts w:ascii="Arial" w:hAnsi="Arial" w:cs="Arial"/>
          <w:sz w:val="24"/>
          <w:szCs w:val="24"/>
        </w:rPr>
        <w:t xml:space="preserve">: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(Bitte zutreffendes  auswählen)</w:t>
      </w:r>
    </w:p>
    <w:p w14:paraId="13A721EF" w14:textId="77777777" w:rsidR="00AD1D81" w:rsidRDefault="00B12C82" w:rsidP="00B12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D0C8" wp14:editId="7E5D3CA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3350" cy="142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E3DC" id="Rechteck 1" o:spid="_x0000_s1026" style="position:absolute;margin-left:0;margin-top:.4pt;width:10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ungeplanten Personalausfall</w:t>
      </w:r>
      <w:r>
        <w:rPr>
          <w:rFonts w:ascii="Arial" w:hAnsi="Arial" w:cs="Arial"/>
          <w:sz w:val="24"/>
          <w:szCs w:val="24"/>
        </w:rPr>
        <w:tab/>
      </w:r>
    </w:p>
    <w:p w14:paraId="0DCD948F" w14:textId="77777777" w:rsidR="00AD1D81" w:rsidRDefault="00B12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CD51E" wp14:editId="6DB8C2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56C8E" id="Rechteck 2" o:spid="_x0000_s1026" style="position:absolute;margin-left:0;margin-top:0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51761A">
        <w:rPr>
          <w:rFonts w:ascii="Arial" w:hAnsi="Arial" w:cs="Arial"/>
          <w:sz w:val="24"/>
          <w:szCs w:val="24"/>
        </w:rPr>
        <w:t>U</w:t>
      </w:r>
      <w:r w:rsidR="0051761A">
        <w:rPr>
          <w:rFonts w:ascii="Arial" w:hAnsi="Arial" w:cs="Arial"/>
          <w:sz w:val="24"/>
          <w:szCs w:val="24"/>
        </w:rPr>
        <w:tab/>
        <w:t>Urlaub von Personal</w:t>
      </w:r>
    </w:p>
    <w:p w14:paraId="22C8F769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9098D" wp14:editId="2F9061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2C89" id="Rechteck 3" o:spid="_x0000_s1026" style="position:absolute;margin-left:0;margin-top:0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unbesetzte Stellen in der Abteilung</w:t>
      </w:r>
    </w:p>
    <w:p w14:paraId="12C8393C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9BD07" wp14:editId="7DA5A0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1109" id="Rechteck 4" o:spid="_x0000_s1026" style="position:absolute;margin-left:0;margin-top:-.0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einen akuten Notfall</w:t>
      </w:r>
    </w:p>
    <w:p w14:paraId="26486E38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89790" wp14:editId="3CDB4E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6236" id="Rechteck 5" o:spid="_x0000_s1026" style="position:absolute;margin-left:0;margin-top:-.0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erhöhten Arbeitsanfall</w:t>
      </w:r>
    </w:p>
    <w:p w14:paraId="43B90F65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12587" wp14:editId="5DE98F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5676F" id="Rechteck 6" o:spid="_x0000_s1026" style="position:absolute;margin-left:0;margin-top:-.05pt;width:10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Nichteinhaltung der Pausenzeiten</w:t>
      </w:r>
    </w:p>
    <w:p w14:paraId="2D90603F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7AFF6" wp14:editId="47664B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D3919" id="Rechteck 7" o:spid="_x0000_s1026" style="position:absolute;margin-left:0;margin-top:0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Nichteinhaltung der Arbeitszeiten gem. § 3 ArbZG</w:t>
      </w:r>
    </w:p>
    <w:p w14:paraId="16C92077" w14:textId="77777777" w:rsidR="003912D2" w:rsidRDefault="00391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C2360" wp14:editId="7BC5E8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8004" id="Rechteck 9" o:spid="_x0000_s1026" style="position:absolute;margin-left:0;margin-top:-.0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Unterlassene Anpassungsfortbildung</w:t>
      </w:r>
    </w:p>
    <w:p w14:paraId="3CEF24F6" w14:textId="77777777" w:rsidR="0051761A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8D911" wp14:editId="3B5C4F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25FA" id="Rechteck 8" o:spid="_x0000_s1026" style="position:absolute;margin-left:0;margin-top:0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Technische Gründe</w:t>
      </w:r>
    </w:p>
    <w:p w14:paraId="3D69BFE4" w14:textId="77777777" w:rsidR="00B02153" w:rsidRDefault="00B02153">
      <w:pPr>
        <w:rPr>
          <w:rFonts w:ascii="Arial" w:hAnsi="Arial" w:cs="Arial"/>
          <w:sz w:val="24"/>
          <w:szCs w:val="24"/>
        </w:rPr>
      </w:pPr>
    </w:p>
    <w:p w14:paraId="1CF37575" w14:textId="77777777" w:rsidR="0051761A" w:rsidRPr="000F4318" w:rsidRDefault="0051761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Einzelnen stellt sich die Situation wie folgt dar:</w:t>
      </w:r>
      <w:r w:rsidR="000F4318">
        <w:rPr>
          <w:rFonts w:ascii="Arial" w:hAnsi="Arial" w:cs="Arial"/>
          <w:sz w:val="24"/>
          <w:szCs w:val="24"/>
        </w:rPr>
        <w:t xml:space="preserve">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(Bitte Sachverhalt schildern)</w:t>
      </w:r>
    </w:p>
    <w:p w14:paraId="42EDC4FF" w14:textId="77777777" w:rsidR="00B02153" w:rsidRDefault="0051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2D2">
        <w:rPr>
          <w:rFonts w:ascii="Arial" w:hAnsi="Arial" w:cs="Arial"/>
          <w:sz w:val="24"/>
          <w:szCs w:val="24"/>
        </w:rPr>
        <w:t>_</w:t>
      </w:r>
      <w:r w:rsidR="00B0215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B4D05" w14:textId="77777777" w:rsidR="0051761A" w:rsidRDefault="0051761A">
      <w:pPr>
        <w:rPr>
          <w:rFonts w:ascii="Arial" w:hAnsi="Arial" w:cs="Arial"/>
          <w:sz w:val="24"/>
          <w:szCs w:val="24"/>
        </w:rPr>
      </w:pPr>
    </w:p>
    <w:p w14:paraId="64B67F3F" w14:textId="77777777" w:rsidR="00D67877" w:rsidRDefault="00D67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Maßnahmen zur Entlast</w:t>
      </w:r>
      <w:r w:rsidR="003168E7">
        <w:rPr>
          <w:rFonts w:ascii="Arial" w:hAnsi="Arial" w:cs="Arial"/>
          <w:sz w:val="24"/>
          <w:szCs w:val="24"/>
        </w:rPr>
        <w:t>ung wurden bereits durchgeführt:</w:t>
      </w:r>
      <w:r w:rsidR="000F4318">
        <w:rPr>
          <w:rFonts w:ascii="Arial" w:hAnsi="Arial" w:cs="Arial"/>
          <w:sz w:val="24"/>
          <w:szCs w:val="24"/>
        </w:rPr>
        <w:t xml:space="preserve"> 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>(Bitte benennen)</w:t>
      </w:r>
    </w:p>
    <w:p w14:paraId="483C8A33" w14:textId="77777777" w:rsidR="00ED7E03" w:rsidRDefault="00ED7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3FB">
        <w:rPr>
          <w:rFonts w:ascii="Arial" w:hAnsi="Arial" w:cs="Arial"/>
          <w:sz w:val="24"/>
          <w:szCs w:val="24"/>
        </w:rPr>
        <w:t>______________</w:t>
      </w:r>
    </w:p>
    <w:p w14:paraId="558E9919" w14:textId="77777777" w:rsidR="003168E7" w:rsidRDefault="003168E7">
      <w:pPr>
        <w:rPr>
          <w:rFonts w:ascii="Arial" w:hAnsi="Arial" w:cs="Arial"/>
          <w:sz w:val="24"/>
          <w:szCs w:val="24"/>
        </w:rPr>
      </w:pPr>
    </w:p>
    <w:p w14:paraId="5A94345D" w14:textId="77777777" w:rsidR="00B02153" w:rsidRDefault="00B02153">
      <w:pPr>
        <w:rPr>
          <w:rFonts w:ascii="Arial" w:hAnsi="Arial" w:cs="Arial"/>
          <w:sz w:val="24"/>
          <w:szCs w:val="24"/>
        </w:rPr>
      </w:pPr>
    </w:p>
    <w:p w14:paraId="02A9BD4A" w14:textId="77777777" w:rsidR="009A7C53" w:rsidRDefault="009A7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Meines Erachtens kann dem</w:t>
      </w:r>
      <w:r w:rsidR="001030E2">
        <w:rPr>
          <w:rFonts w:ascii="Arial" w:hAnsi="Arial" w:cs="Arial"/>
          <w:sz w:val="24"/>
          <w:szCs w:val="24"/>
        </w:rPr>
        <w:t xml:space="preserve"> Mangel abgeholfen werden durch </w:t>
      </w:r>
      <w:r w:rsidR="001030E2" w:rsidRPr="000F4318">
        <w:rPr>
          <w:rFonts w:ascii="Arial" w:hAnsi="Arial" w:cs="Arial"/>
          <w:color w:val="FF0000"/>
          <w:sz w:val="24"/>
          <w:szCs w:val="24"/>
        </w:rPr>
        <w:t>(freiwillige Angabe):</w:t>
      </w:r>
    </w:p>
    <w:p w14:paraId="44CF69C5" w14:textId="77777777" w:rsidR="009A7C53" w:rsidRDefault="009A7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3F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1972A6" w14:textId="77777777" w:rsidR="00B02153" w:rsidRDefault="00B02153" w:rsidP="003912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0311B" w14:textId="77777777" w:rsidR="003912D2" w:rsidRDefault="00D67877" w:rsidP="003912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erkläre hiermit, dass ich im Rahmen meiner vertraglichen Arbeitszeit meinen beruflichen Aufgaben mit der gebotenen Gründlichkeit und Sorgfalt</w:t>
      </w:r>
      <w:r w:rsidR="004716C1">
        <w:rPr>
          <w:rFonts w:ascii="Arial" w:hAnsi="Arial" w:cs="Arial"/>
          <w:sz w:val="24"/>
          <w:szCs w:val="24"/>
        </w:rPr>
        <w:t xml:space="preserve"> nachkommen werde</w:t>
      </w:r>
      <w:r>
        <w:rPr>
          <w:rFonts w:ascii="Arial" w:hAnsi="Arial" w:cs="Arial"/>
          <w:sz w:val="24"/>
          <w:szCs w:val="24"/>
        </w:rPr>
        <w:t>.</w:t>
      </w:r>
      <w:r w:rsidR="004716C1">
        <w:rPr>
          <w:rFonts w:ascii="Arial" w:hAnsi="Arial" w:cs="Arial"/>
          <w:sz w:val="24"/>
          <w:szCs w:val="24"/>
        </w:rPr>
        <w:t xml:space="preserve"> Ich weise darauf hin, dass ich für eventuell eintretende Folgen im Rahmen der oben genannten Gefährdungssituation keine persönliche Verantwortung übernehme.</w:t>
      </w:r>
      <w:r>
        <w:rPr>
          <w:rFonts w:ascii="Arial" w:hAnsi="Arial" w:cs="Arial"/>
          <w:sz w:val="24"/>
          <w:szCs w:val="24"/>
        </w:rPr>
        <w:t xml:space="preserve"> Dies gilt insbesondere für auftr</w:t>
      </w:r>
      <w:r w:rsidR="003912D2">
        <w:rPr>
          <w:rFonts w:ascii="Arial" w:hAnsi="Arial" w:cs="Arial"/>
          <w:sz w:val="24"/>
          <w:szCs w:val="24"/>
        </w:rPr>
        <w:t>etende Schadenersat</w:t>
      </w:r>
      <w:r w:rsidR="00B02153">
        <w:rPr>
          <w:rFonts w:ascii="Arial" w:hAnsi="Arial" w:cs="Arial"/>
          <w:sz w:val="24"/>
          <w:szCs w:val="24"/>
        </w:rPr>
        <w:t>zforderungen (h</w:t>
      </w:r>
      <w:r w:rsidR="003912D2">
        <w:rPr>
          <w:rFonts w:ascii="Arial" w:hAnsi="Arial" w:cs="Arial"/>
          <w:sz w:val="24"/>
          <w:szCs w:val="24"/>
        </w:rPr>
        <w:t>aftungsbefreiende Wirkung der Überlastungs-/Gefährdungsanzeige).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78BABE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bitte Sie, entsprechende Maßnahme</w:t>
      </w:r>
      <w:r w:rsidR="00B02153">
        <w:rPr>
          <w:rFonts w:ascii="Arial" w:hAnsi="Arial" w:cs="Arial"/>
          <w:sz w:val="24"/>
          <w:szCs w:val="24"/>
        </w:rPr>
        <w:t>n nach § 17 ArbSchG einzuleiten und mir den Eingang zu bestätigen.</w:t>
      </w:r>
    </w:p>
    <w:p w14:paraId="6CA0CE02" w14:textId="77777777" w:rsidR="00B02153" w:rsidRDefault="00B02153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0C0B67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191E55BF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C4672" w14:textId="77777777" w:rsidR="00AA03FB" w:rsidRDefault="00AA03FB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26B756E3" w14:textId="77777777" w:rsidR="00AA03FB" w:rsidRDefault="00AA03FB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</w:t>
      </w:r>
    </w:p>
    <w:p w14:paraId="628D0347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C39934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Ausführungen werden bestätigt von</w:t>
      </w:r>
      <w:r w:rsidR="000F4318">
        <w:rPr>
          <w:rFonts w:ascii="Arial" w:hAnsi="Arial" w:cs="Arial"/>
          <w:sz w:val="24"/>
          <w:szCs w:val="24"/>
        </w:rPr>
        <w:t>:</w:t>
      </w:r>
      <w:r w:rsidR="000F4318" w:rsidRPr="000F4318">
        <w:rPr>
          <w:rFonts w:ascii="Arial" w:hAnsi="Arial" w:cs="Arial"/>
          <w:color w:val="FF0000"/>
          <w:sz w:val="24"/>
          <w:szCs w:val="24"/>
        </w:rPr>
        <w:t xml:space="preserve"> ( Benennung von weiteren Mitarbeitende, welche sich zum Bespiel noch im Dienst befanden und den Sachverhalt mitbekommen haben.</w:t>
      </w:r>
    </w:p>
    <w:p w14:paraId="28D934A3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FC51567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6D2CF22" w14:textId="77777777" w:rsidR="003912D2" w:rsidRDefault="003912D2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50612677" w14:textId="77777777" w:rsidR="00B02153" w:rsidRDefault="00B02153" w:rsidP="00AA0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A0D7846" w14:textId="77777777" w:rsidR="000F4318" w:rsidRDefault="000F4318" w:rsidP="00AA03F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F4318">
        <w:rPr>
          <w:rFonts w:ascii="Arial" w:hAnsi="Arial" w:cs="Arial"/>
          <w:color w:val="FF0000"/>
          <w:sz w:val="24"/>
          <w:szCs w:val="24"/>
        </w:rPr>
        <w:t>Sollten keine Mitarbeitende benannt werden können, ist die Gefährdungsanzeigt  trotzdem beim Dienstgeber zu stellen, um mögliche Arbeitsrechtliche Konsequenzen und / oder Schadensersatzansprüche zu vermeiden</w:t>
      </w:r>
      <w:r>
        <w:rPr>
          <w:rFonts w:ascii="Arial" w:hAnsi="Arial" w:cs="Arial"/>
          <w:color w:val="FF0000"/>
          <w:sz w:val="24"/>
          <w:szCs w:val="24"/>
        </w:rPr>
        <w:t>. Bitte mache</w:t>
      </w:r>
      <w:r w:rsidR="00332951">
        <w:rPr>
          <w:rFonts w:ascii="Arial" w:hAnsi="Arial" w:cs="Arial"/>
          <w:color w:val="FF0000"/>
          <w:sz w:val="24"/>
          <w:szCs w:val="24"/>
        </w:rPr>
        <w:t>n SIe</w:t>
      </w:r>
      <w:r>
        <w:rPr>
          <w:rFonts w:ascii="Arial" w:hAnsi="Arial" w:cs="Arial"/>
          <w:color w:val="FF0000"/>
          <w:sz w:val="24"/>
          <w:szCs w:val="24"/>
        </w:rPr>
        <w:t xml:space="preserve"> auch für </w:t>
      </w:r>
      <w:r w:rsidR="00332951">
        <w:rPr>
          <w:rFonts w:ascii="Arial" w:hAnsi="Arial" w:cs="Arial"/>
          <w:color w:val="FF0000"/>
          <w:sz w:val="24"/>
          <w:szCs w:val="24"/>
        </w:rPr>
        <w:t>Ihre</w:t>
      </w:r>
      <w:r>
        <w:rPr>
          <w:rFonts w:ascii="Arial" w:hAnsi="Arial" w:cs="Arial"/>
          <w:color w:val="FF0000"/>
          <w:sz w:val="24"/>
          <w:szCs w:val="24"/>
        </w:rPr>
        <w:t xml:space="preserve"> Unterlagen eine Kopie). Alles was rot geschrieben ist bitte löschen!</w:t>
      </w:r>
    </w:p>
    <w:p w14:paraId="31CBF57D" w14:textId="77777777" w:rsidR="000F4318" w:rsidRPr="000F4318" w:rsidRDefault="000F4318" w:rsidP="00AA03F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0F4318" w:rsidRPr="000F4318" w:rsidSect="009A522E"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C6C4" w14:textId="77777777" w:rsidR="005C0963" w:rsidRDefault="005C0963" w:rsidP="00861823">
      <w:pPr>
        <w:spacing w:after="0" w:line="240" w:lineRule="auto"/>
      </w:pPr>
      <w:r>
        <w:separator/>
      </w:r>
    </w:p>
  </w:endnote>
  <w:endnote w:type="continuationSeparator" w:id="0">
    <w:p w14:paraId="0B924BC8" w14:textId="77777777" w:rsidR="005C0963" w:rsidRDefault="005C0963" w:rsidP="0086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1660"/>
      <w:docPartObj>
        <w:docPartGallery w:val="Page Numbers (Bottom of Page)"/>
        <w:docPartUnique/>
      </w:docPartObj>
    </w:sdtPr>
    <w:sdtEndPr/>
    <w:sdtContent>
      <w:p w14:paraId="0DB4A92D" w14:textId="77777777" w:rsidR="009A522E" w:rsidRDefault="009A52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A9">
          <w:rPr>
            <w:noProof/>
          </w:rPr>
          <w:t>3</w:t>
        </w:r>
        <w:r>
          <w:fldChar w:fldCharType="end"/>
        </w:r>
      </w:p>
    </w:sdtContent>
  </w:sdt>
  <w:p w14:paraId="66CAD7DF" w14:textId="77777777" w:rsidR="00861823" w:rsidRDefault="008E722F">
    <w:pPr>
      <w:pStyle w:val="Fuzeile"/>
    </w:pPr>
    <w:r>
      <w:t>Gefährdungsanzeige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CA03" w14:textId="77777777" w:rsidR="009A522E" w:rsidRDefault="008E722F">
    <w:pPr>
      <w:pStyle w:val="Fuzeile"/>
    </w:pPr>
    <w:r>
      <w:t xml:space="preserve">Gefährdungsanzeige                                                                                          Seite 1 </w:t>
    </w:r>
  </w:p>
  <w:p w14:paraId="720DA88F" w14:textId="77777777" w:rsidR="008E722F" w:rsidRDefault="008E72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26E3" w14:textId="77777777" w:rsidR="005C0963" w:rsidRDefault="005C0963" w:rsidP="00861823">
      <w:pPr>
        <w:spacing w:after="0" w:line="240" w:lineRule="auto"/>
      </w:pPr>
      <w:r>
        <w:separator/>
      </w:r>
    </w:p>
  </w:footnote>
  <w:footnote w:type="continuationSeparator" w:id="0">
    <w:p w14:paraId="39C2D6B2" w14:textId="77777777" w:rsidR="005C0963" w:rsidRDefault="005C0963" w:rsidP="0086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67"/>
    <w:rsid w:val="00040EC2"/>
    <w:rsid w:val="000C1967"/>
    <w:rsid w:val="000F4318"/>
    <w:rsid w:val="001030E2"/>
    <w:rsid w:val="00192442"/>
    <w:rsid w:val="003168E7"/>
    <w:rsid w:val="00332951"/>
    <w:rsid w:val="00347F34"/>
    <w:rsid w:val="003912D2"/>
    <w:rsid w:val="003B6DD4"/>
    <w:rsid w:val="004716C1"/>
    <w:rsid w:val="004A5AC1"/>
    <w:rsid w:val="0051761A"/>
    <w:rsid w:val="005C0963"/>
    <w:rsid w:val="00762DED"/>
    <w:rsid w:val="00766A83"/>
    <w:rsid w:val="007A13B9"/>
    <w:rsid w:val="007A2C7F"/>
    <w:rsid w:val="008017CC"/>
    <w:rsid w:val="00815147"/>
    <w:rsid w:val="00861823"/>
    <w:rsid w:val="008E722F"/>
    <w:rsid w:val="009A522E"/>
    <w:rsid w:val="009A7C53"/>
    <w:rsid w:val="00AA03FB"/>
    <w:rsid w:val="00AD1D81"/>
    <w:rsid w:val="00B02153"/>
    <w:rsid w:val="00B12C82"/>
    <w:rsid w:val="00D07000"/>
    <w:rsid w:val="00D62AA9"/>
    <w:rsid w:val="00D67877"/>
    <w:rsid w:val="00E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888"/>
  <w15:chartTrackingRefBased/>
  <w15:docId w15:val="{2C672349-CD9E-4C78-888A-D2B5C27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0E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6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823"/>
  </w:style>
  <w:style w:type="paragraph" w:styleId="Fuzeile">
    <w:name w:val="footer"/>
    <w:basedOn w:val="Standard"/>
    <w:link w:val="FuzeileZchn"/>
    <w:uiPriority w:val="99"/>
    <w:unhideWhenUsed/>
    <w:rsid w:val="0086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gg\Desktop\MAV\Formulare\Gef&#228;hrdungsanzeige%20an%20den%20Dienstgeber%20stell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Gefährdungsanzeige an den Dienstgeber stellen</Template>
  <TotalTime>0</TotalTime>
  <Pages>4</Pages>
  <Words>716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Gardau</dc:creator>
  <cp:keywords/>
  <dc:description/>
  <cp:lastModifiedBy>Michael Gardau DiAG-MAV</cp:lastModifiedBy>
  <cp:revision>1</cp:revision>
  <cp:lastPrinted>2017-08-28T09:45:00Z</cp:lastPrinted>
  <dcterms:created xsi:type="dcterms:W3CDTF">2025-03-01T09:54:00Z</dcterms:created>
  <dcterms:modified xsi:type="dcterms:W3CDTF">2025-03-01T09:55:00Z</dcterms:modified>
</cp:coreProperties>
</file>